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01E4" w14:textId="77777777" w:rsidR="00784707" w:rsidRDefault="000000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NYILATKOZAT      2025. adóévre</w:t>
      </w:r>
    </w:p>
    <w:p w14:paraId="1E0450D0" w14:textId="77777777" w:rsidR="00784707" w:rsidRDefault="000000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az egyszerűsített közteherviselési hozzájárulás (EKHO) választásáról</w:t>
      </w:r>
    </w:p>
    <w:p w14:paraId="269CEBE5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nyilatkozatot adó magánszemély </w:t>
      </w:r>
    </w:p>
    <w:p w14:paraId="6D1269BC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neve: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</w:t>
      </w:r>
    </w:p>
    <w:p w14:paraId="766F3E51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adóazonosító jele: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</w:t>
      </w:r>
    </w:p>
    <w:p w14:paraId="24B68E5B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Lakcíme: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</w:t>
      </w:r>
    </w:p>
    <w:p w14:paraId="0A800650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Nyilatkozom, hogy - mivel a 2005.évi CXX törvény alapján jogosult vagyok – az „</w:t>
      </w:r>
      <w:proofErr w:type="spellStart"/>
      <w:r>
        <w:rPr>
          <w:rFonts w:ascii="Times New Roman" w:hAnsi="Times New Roman"/>
        </w:rPr>
        <w:t>ekho</w:t>
      </w:r>
      <w:proofErr w:type="spellEnd"/>
      <w:r>
        <w:rPr>
          <w:rFonts w:ascii="Times New Roman" w:hAnsi="Times New Roman"/>
        </w:rPr>
        <w:t>” szerinti adózást választom.</w:t>
      </w:r>
    </w:p>
    <w:p w14:paraId="6C7EE8F3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Kérem, hogy jelen nyilatkozatom átvételét követően a köztem és a Munkáltató / Kifizető - között fennálló munkaviszonyból/megbízási szerződésből származó jövedelmemet a következő módon számfejtsék: </w:t>
      </w:r>
    </w:p>
    <w:p w14:paraId="5BBBB3D4" w14:textId="77777777" w:rsidR="00784707" w:rsidRDefault="00000000">
      <w:pPr>
        <w:ind w:left="705" w:hanging="705"/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  <w:t xml:space="preserve">Rendelkezem elegendő jövedelemmel, amely után a közteherviselési kötelezettségek teljesítése az általános szabályok szerint történik, ezért javadalmazásom egészéből a </w:t>
      </w:r>
      <w:proofErr w:type="spellStart"/>
      <w:r>
        <w:rPr>
          <w:rFonts w:ascii="Times New Roman" w:hAnsi="Times New Roman"/>
        </w:rPr>
        <w:t>közterheket</w:t>
      </w:r>
      <w:proofErr w:type="spellEnd"/>
      <w:r>
        <w:rPr>
          <w:rFonts w:ascii="Times New Roman" w:hAnsi="Times New Roman"/>
        </w:rPr>
        <w:t xml:space="preserve"> az </w:t>
      </w:r>
      <w:proofErr w:type="spellStart"/>
      <w:r>
        <w:rPr>
          <w:rFonts w:ascii="Times New Roman" w:hAnsi="Times New Roman"/>
        </w:rPr>
        <w:t>ekho</w:t>
      </w:r>
      <w:proofErr w:type="spellEnd"/>
      <w:r>
        <w:rPr>
          <w:rFonts w:ascii="Times New Roman" w:hAnsi="Times New Roman"/>
        </w:rPr>
        <w:t xml:space="preserve"> szabályai szerint vonják le</w:t>
      </w:r>
      <w:r>
        <w:rPr>
          <w:rFonts w:ascii="Times New Roman" w:hAnsi="Times New Roman"/>
          <w:u w:val="single"/>
        </w:rPr>
        <w:t xml:space="preserve"> </w:t>
      </w:r>
    </w:p>
    <w:p w14:paraId="4AEEA81A" w14:textId="77777777" w:rsidR="00784707" w:rsidRDefault="00000000">
      <w:pPr>
        <w:ind w:left="705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(kifizető igazolása a minimálbér összegéig megfizetett </w:t>
      </w:r>
      <w:proofErr w:type="spellStart"/>
      <w:r>
        <w:rPr>
          <w:rFonts w:ascii="Times New Roman" w:hAnsi="Times New Roman"/>
          <w:i/>
        </w:rPr>
        <w:t>közterhekről</w:t>
      </w:r>
      <w:proofErr w:type="spellEnd"/>
      <w:r>
        <w:rPr>
          <w:rFonts w:ascii="Times New Roman" w:hAnsi="Times New Roman"/>
          <w:i/>
        </w:rPr>
        <w:t xml:space="preserve"> a nyilatkozathoz csatolandó***)</w:t>
      </w:r>
    </w:p>
    <w:p w14:paraId="40B3D05A" w14:textId="77777777" w:rsidR="00784707" w:rsidRDefault="00000000">
      <w:pPr>
        <w:ind w:left="705" w:hanging="645"/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 Saját jogú nyugdíjas vagyok, a rám irányadó öregségi nyugdíjkorhatárt betöltöttem, illetve adott évben a nyugdíjban töltött idő a 183 napot meghaladja - ezért javadalmazásom egészéből a </w:t>
      </w:r>
      <w:proofErr w:type="spellStart"/>
      <w:r>
        <w:rPr>
          <w:rFonts w:ascii="Times New Roman" w:hAnsi="Times New Roman"/>
        </w:rPr>
        <w:t>közterheket</w:t>
      </w:r>
      <w:proofErr w:type="spellEnd"/>
      <w:r>
        <w:rPr>
          <w:rFonts w:ascii="Times New Roman" w:hAnsi="Times New Roman"/>
        </w:rPr>
        <w:t xml:space="preserve"> az </w:t>
      </w:r>
      <w:proofErr w:type="spellStart"/>
      <w:r>
        <w:rPr>
          <w:rFonts w:ascii="Times New Roman" w:hAnsi="Times New Roman"/>
        </w:rPr>
        <w:t>ekho</w:t>
      </w:r>
      <w:proofErr w:type="spellEnd"/>
      <w:r>
        <w:rPr>
          <w:rFonts w:ascii="Times New Roman" w:hAnsi="Times New Roman"/>
        </w:rPr>
        <w:t xml:space="preserve"> szabályai szerint vonják le.</w:t>
      </w:r>
    </w:p>
    <w:p w14:paraId="4D4CDD8B" w14:textId="77777777" w:rsidR="00784707" w:rsidRDefault="00000000">
      <w:pPr>
        <w:ind w:left="705" w:hanging="645"/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  <w:t xml:space="preserve">Munkabéremből havonta a hónap első napján érvényes minimálbér összegéig az általános szabályok szerint vonják le a </w:t>
      </w:r>
      <w:proofErr w:type="spellStart"/>
      <w:r>
        <w:rPr>
          <w:rFonts w:ascii="Times New Roman" w:hAnsi="Times New Roman"/>
        </w:rPr>
        <w:t>közterheket</w:t>
      </w:r>
      <w:proofErr w:type="spellEnd"/>
      <w:r>
        <w:rPr>
          <w:rFonts w:ascii="Times New Roman" w:hAnsi="Times New Roman"/>
        </w:rPr>
        <w:t xml:space="preserve">, felette pedig az </w:t>
      </w:r>
      <w:proofErr w:type="spellStart"/>
      <w:r>
        <w:rPr>
          <w:rFonts w:ascii="Times New Roman" w:hAnsi="Times New Roman"/>
        </w:rPr>
        <w:t>ekho</w:t>
      </w:r>
      <w:proofErr w:type="spellEnd"/>
      <w:r>
        <w:rPr>
          <w:rFonts w:ascii="Times New Roman" w:hAnsi="Times New Roman"/>
        </w:rPr>
        <w:t xml:space="preserve"> szabályai szerint. </w:t>
      </w:r>
    </w:p>
    <w:p w14:paraId="18DBF6F7" w14:textId="77777777" w:rsidR="00784707" w:rsidRDefault="00000000">
      <w:pPr>
        <w:ind w:left="705" w:hanging="705"/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ab/>
        <w:t>Kérem, javadalmazásomból havonta 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Ft összegéig az általános szabályok szerint vonják le a </w:t>
      </w:r>
      <w:proofErr w:type="spellStart"/>
      <w:r>
        <w:rPr>
          <w:rFonts w:ascii="Times New Roman" w:hAnsi="Times New Roman"/>
        </w:rPr>
        <w:t>közterheket</w:t>
      </w:r>
      <w:proofErr w:type="spellEnd"/>
      <w:r>
        <w:rPr>
          <w:rFonts w:ascii="Times New Roman" w:hAnsi="Times New Roman"/>
        </w:rPr>
        <w:t xml:space="preserve"> , felette pedig az </w:t>
      </w:r>
      <w:proofErr w:type="spellStart"/>
      <w:r>
        <w:rPr>
          <w:rFonts w:ascii="Times New Roman" w:hAnsi="Times New Roman"/>
        </w:rPr>
        <w:t>ekho</w:t>
      </w:r>
      <w:proofErr w:type="spellEnd"/>
      <w:r>
        <w:rPr>
          <w:rFonts w:ascii="Times New Roman" w:hAnsi="Times New Roman"/>
        </w:rPr>
        <w:t xml:space="preserve"> szabályai szerint.</w:t>
      </w:r>
    </w:p>
    <w:p w14:paraId="499E108F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Nyilatkozom, hogy ha tudomásom van arról, hogy amennyiben bármely okból nem vagyok jogosult az EKHO választására a teljes ekhóalapot képező jövedelmemet különadó terheli és ezt köteles vagyok a munkáltató/kifizető felé ezt írásban jelezni.</w:t>
      </w:r>
    </w:p>
    <w:p w14:paraId="4FEE2BF1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Nyilatkozatom az adóévre, visszavonásig érvényes. </w:t>
      </w:r>
    </w:p>
    <w:p w14:paraId="7F18AF43" w14:textId="77777777" w:rsidR="00784707" w:rsidRDefault="00784707">
      <w:pPr>
        <w:rPr>
          <w:rFonts w:ascii="Times New Roman" w:hAnsi="Times New Roman"/>
        </w:rPr>
      </w:pPr>
    </w:p>
    <w:p w14:paraId="7108A110" w14:textId="77777777" w:rsidR="0078470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…………………………………….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………………………………….                      </w:t>
      </w:r>
    </w:p>
    <w:p w14:paraId="7317C93D" w14:textId="77777777" w:rsidR="00784707" w:rsidRDefault="00000000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magánszemély aláírása</w:t>
      </w:r>
    </w:p>
    <w:p w14:paraId="72900EAF" w14:textId="77777777" w:rsidR="00784707" w:rsidRDefault="00000000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magánszemély nyilatkozatának tartalmát tudomásul vettem. A magánszemély</w:t>
      </w:r>
    </w:p>
    <w:p w14:paraId="1B905493" w14:textId="77777777" w:rsidR="00784707" w:rsidRDefault="00000000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adókötelezettségét a nyilatkozat figyelembevételével állapítom meg.</w:t>
      </w:r>
    </w:p>
    <w:p w14:paraId="0B094EC4" w14:textId="77777777" w:rsidR="00784707" w:rsidRDefault="00784707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1F73FD" w14:textId="77777777" w:rsidR="00784707" w:rsidRDefault="00784707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B1B95A" w14:textId="77777777" w:rsidR="00784707" w:rsidRDefault="00000000">
      <w:pPr>
        <w:autoSpaceDE w:val="0"/>
        <w:spacing w:after="0" w:line="240" w:lineRule="auto"/>
      </w:pPr>
      <w:r>
        <w:rPr>
          <w:rFonts w:ascii="Times New Roman" w:hAnsi="Times New Roman"/>
          <w:sz w:val="26"/>
          <w:szCs w:val="26"/>
        </w:rPr>
        <w:t>A kifizet</w:t>
      </w:r>
      <w:r>
        <w:rPr>
          <w:rFonts w:ascii="TimesNewRoman" w:hAnsi="TimesNewRoman" w:cs="TimesNewRoman"/>
          <w:sz w:val="26"/>
          <w:szCs w:val="26"/>
        </w:rPr>
        <w:t>ő</w:t>
      </w:r>
      <w:r>
        <w:rPr>
          <w:rFonts w:ascii="Times New Roman" w:hAnsi="Times New Roman"/>
          <w:sz w:val="26"/>
          <w:szCs w:val="26"/>
        </w:rPr>
        <w:t>, munkáltató megnevezése: Magyar Tenisz Szövetség</w:t>
      </w:r>
    </w:p>
    <w:p w14:paraId="6120A90E" w14:textId="77777777" w:rsidR="00784707" w:rsidRDefault="00784707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026590" w14:textId="77777777" w:rsidR="00784707" w:rsidRDefault="00000000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Kelt: Budapest, 2025. …………………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1FFF193C" w14:textId="77777777" w:rsidR="00784707" w:rsidRDefault="00784707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77D70F" w14:textId="77777777" w:rsidR="00784707" w:rsidRDefault="00000000">
      <w:pPr>
        <w:autoSpaceDE w:val="0"/>
        <w:spacing w:after="0" w:line="240" w:lineRule="auto"/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</w:t>
      </w:r>
    </w:p>
    <w:p w14:paraId="48822022" w14:textId="77777777" w:rsidR="00784707" w:rsidRDefault="00000000">
      <w:pPr>
        <w:ind w:left="4956" w:firstLine="708"/>
      </w:pPr>
      <w:r>
        <w:rPr>
          <w:rFonts w:ascii="Times New Roman" w:hAnsi="Times New Roman"/>
          <w:sz w:val="26"/>
          <w:szCs w:val="26"/>
        </w:rPr>
        <w:t xml:space="preserve">           Cégszer</w:t>
      </w:r>
      <w:r>
        <w:rPr>
          <w:rFonts w:ascii="TimesNewRoman" w:hAnsi="TimesNewRoman" w:cs="TimesNewRoman"/>
          <w:sz w:val="26"/>
          <w:szCs w:val="26"/>
        </w:rPr>
        <w:t xml:space="preserve">ű </w:t>
      </w:r>
      <w:r>
        <w:rPr>
          <w:rFonts w:ascii="Times New Roman" w:hAnsi="Times New Roman"/>
          <w:sz w:val="26"/>
          <w:szCs w:val="26"/>
        </w:rPr>
        <w:t>aláírás</w:t>
      </w:r>
    </w:p>
    <w:p w14:paraId="79E2F862" w14:textId="77777777" w:rsidR="00784707" w:rsidRDefault="00784707" w:rsidP="00F20013">
      <w:pPr>
        <w:rPr>
          <w:rFonts w:ascii="Times New Roman" w:hAnsi="Times New Roman"/>
        </w:rPr>
      </w:pPr>
    </w:p>
    <w:sectPr w:rsidR="00784707">
      <w:pgSz w:w="11906" w:h="16838"/>
      <w:pgMar w:top="1417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30F9" w14:textId="77777777" w:rsidR="00044772" w:rsidRDefault="00044772">
      <w:pPr>
        <w:spacing w:after="0" w:line="240" w:lineRule="auto"/>
      </w:pPr>
      <w:r>
        <w:separator/>
      </w:r>
    </w:p>
  </w:endnote>
  <w:endnote w:type="continuationSeparator" w:id="0">
    <w:p w14:paraId="4132ABF0" w14:textId="77777777" w:rsidR="00044772" w:rsidRDefault="0004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EC87" w14:textId="77777777" w:rsidR="00044772" w:rsidRDefault="000447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7F5DC8" w14:textId="77777777" w:rsidR="00044772" w:rsidRDefault="00044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4707"/>
    <w:rsid w:val="00044772"/>
    <w:rsid w:val="00784707"/>
    <w:rsid w:val="00904234"/>
    <w:rsid w:val="00F2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4F63"/>
  <w15:docId w15:val="{3DD1316D-C9D6-4FE9-A1D1-E161FBF5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Koncz</dc:creator>
  <dc:description/>
  <cp:lastModifiedBy>Csengeri Zsanna</cp:lastModifiedBy>
  <cp:revision>2</cp:revision>
  <dcterms:created xsi:type="dcterms:W3CDTF">2025-01-20T10:48:00Z</dcterms:created>
  <dcterms:modified xsi:type="dcterms:W3CDTF">2025-01-20T10:48:00Z</dcterms:modified>
</cp:coreProperties>
</file>